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 w:after="0" w:line="240" w:lineRule="auto"/>
        <w:ind w:left="73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/>
        <w:pict>
          <v:group style="position:absolute;margin-left:63.900002pt;margin-top:25.799978pt;width:80.1pt;height:82.6pt;mso-position-horizontal-relative:page;mso-position-vertical-relative:page;z-index:-132" coordorigin="1278,516" coordsize="1602,1652">
            <v:shape style="position:absolute;left:1278;top:516;width:1602;height:1652" coordorigin="1278,516" coordsize="1602,1652" path="m1278,2168l2880,2168,2880,516,1278,516,1278,2168xe" filled="f" stroked="t" strokeweight=".75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30" w:right="-20"/>
        <w:jc w:val="left"/>
        <w:tabs>
          <w:tab w:pos="492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€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6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  <w:tab/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2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2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2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2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2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2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2"/>
        </w:rPr>
        <w:t>siglio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  <w:position w:val="2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2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2"/>
        </w:rPr>
        <w:t>rovinciale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position w:val="2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2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2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position w:val="2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2"/>
        </w:rPr>
        <w:t>’Ordine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0"/>
        </w:rPr>
      </w:r>
    </w:p>
    <w:p>
      <w:pPr>
        <w:spacing w:before="0" w:after="0" w:line="260" w:lineRule="exact"/>
        <w:ind w:left="4933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914" w:right="3539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.le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lfior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5</w:t>
      </w:r>
    </w:p>
    <w:p>
      <w:pPr>
        <w:spacing w:before="0" w:after="0" w:line="269" w:lineRule="exact"/>
        <w:ind w:left="4912" w:right="3671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50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99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369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.c.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siglio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rovinc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’Ordi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</w:p>
    <w:p>
      <w:pPr>
        <w:spacing w:before="4" w:after="0" w:line="274" w:lineRule="exact"/>
        <w:ind w:left="4933" w:right="2794"/>
        <w:jc w:val="left"/>
        <w:tabs>
          <w:tab w:pos="568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69" w:lineRule="exact"/>
        <w:ind w:left="113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w w:val="99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u w:val="single" w:color="000000"/>
          <w:position w:val="-1"/>
        </w:rPr>
        <w:t>RACCO</w:t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99"/>
          <w:u w:val="single" w:color="000000"/>
          <w:position w:val="-1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99"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u w:val="single" w:color="000000"/>
          <w:position w:val="-1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u w:val="single" w:color="000000"/>
          <w:position w:val="-1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u w:val="single" w:color="000000"/>
          <w:position w:val="-1"/>
        </w:rPr>
        <w:t>TA</w:t>
      </w:r>
      <w:r>
        <w:rPr>
          <w:rFonts w:ascii="Arial Narrow" w:hAnsi="Arial Narrow" w:cs="Arial Narrow" w:eastAsia="Arial Narrow"/>
          <w:sz w:val="24"/>
          <w:szCs w:val="24"/>
          <w:spacing w:val="-14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.R./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NO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69" w:lineRule="exact"/>
        <w:ind w:left="113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Ogg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o: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Dom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nd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isc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iz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u w:val="single" w:color="000000"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istro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tic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tra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u w:val="single" w:color="000000"/>
          <w:position w:val="-1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res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u w:val="single" w:color="000000"/>
          <w:position w:val="-1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lt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u w:val="single" w:color="000000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u w:val="single" w:color="000000"/>
          <w:position w:val="-1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ssi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  <w:t>na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13" w:right="-20"/>
        <w:jc w:val="left"/>
        <w:tabs>
          <w:tab w:pos="1800" w:val="left"/>
          <w:tab w:pos="3100" w:val="left"/>
          <w:tab w:pos="3860" w:val="left"/>
          <w:tab w:pos="550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fisc.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itto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istro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rati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rovincia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</w:p>
    <w:p>
      <w:pPr>
        <w:spacing w:before="3" w:after="0" w:line="410" w:lineRule="atLeast"/>
        <w:ind w:left="113" w:right="122"/>
        <w:jc w:val="left"/>
        <w:tabs>
          <w:tab w:pos="660" w:val="left"/>
          <w:tab w:pos="1060" w:val="left"/>
          <w:tab w:pos="1740" w:val="left"/>
          <w:tab w:pos="2100" w:val="left"/>
          <w:tab w:pos="2740" w:val="left"/>
          <w:tab w:pos="3080" w:val="left"/>
          <w:tab w:pos="4040" w:val="left"/>
          <w:tab w:pos="5300" w:val="left"/>
          <w:tab w:pos="6320" w:val="left"/>
          <w:tab w:pos="6640" w:val="left"/>
          <w:tab w:pos="970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</w:rPr>
      </w:r>
      <w:r>
        <w:rPr>
          <w:rFonts w:ascii="Arial Narrow" w:hAnsi="Arial Narrow" w:cs="Arial Narrow" w:eastAsia="Arial Narrow"/>
          <w:sz w:val="24"/>
          <w:szCs w:val="24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°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uen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97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97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97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97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97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ttà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-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4405" w:right="4426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97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4" w:right="111"/>
        <w:jc w:val="center"/>
        <w:tabs>
          <w:tab w:pos="6120" w:val="left"/>
          <w:tab w:pos="7240" w:val="left"/>
          <w:tab w:pos="8340" w:val="left"/>
          <w:tab w:pos="934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ratic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resso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ud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5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Cap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ttà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l.</w:t>
      </w:r>
    </w:p>
    <w:p>
      <w:pPr>
        <w:spacing w:before="0" w:after="0" w:line="269" w:lineRule="exact"/>
        <w:ind w:left="113" w:right="-20"/>
        <w:jc w:val="left"/>
        <w:tabs>
          <w:tab w:pos="660" w:val="left"/>
          <w:tab w:pos="1900" w:val="left"/>
          <w:tab w:pos="2920" w:val="left"/>
          <w:tab w:pos="4620" w:val="left"/>
          <w:tab w:pos="892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4"/>
          <w:szCs w:val="24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position w:val="-1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97"/>
          <w:position w:val="-1"/>
        </w:rPr>
        <w:t>-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pe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pa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rt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99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pe</w:t>
      </w:r>
      <w:r>
        <w:rPr>
          <w:rFonts w:ascii="Arial Narrow" w:hAnsi="Arial Narrow" w:cs="Arial Narrow" w:eastAsia="Arial Narrow"/>
          <w:sz w:val="24"/>
          <w:szCs w:val="24"/>
          <w:spacing w:val="0"/>
          <w:w w:val="97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tivo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76" w:lineRule="auto"/>
        <w:ind w:left="113" w:right="48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opo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lsa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ichi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trà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pun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3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</w:t>
      </w:r>
      <w:r>
        <w:rPr>
          <w:rFonts w:ascii="Arial Narrow" w:hAnsi="Arial Narrow" w:cs="Arial Narrow" w:eastAsia="Arial Narrow"/>
          <w:sz w:val="24"/>
          <w:szCs w:val="24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ice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lt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lora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trol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ichi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razi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istro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52" w:right="4270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97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39" w:after="0" w:line="240" w:lineRule="auto"/>
        <w:ind w:left="4806" w:right="4831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i: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tabs>
          <w:tab w:pos="2560" w:val="left"/>
          <w:tab w:pos="330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96" w:right="-20"/>
        <w:jc w:val="left"/>
        <w:tabs>
          <w:tab w:pos="3120" w:val="left"/>
          <w:tab w:pos="4300" w:val="left"/>
          <w:tab w:pos="5440" w:val="left"/>
          <w:tab w:pos="6340" w:val="left"/>
          <w:tab w:pos="7860" w:val="left"/>
          <w:tab w:pos="932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°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756" w:right="-20"/>
        <w:jc w:val="left"/>
        <w:tabs>
          <w:tab w:pos="136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b/>
          <w:bCs/>
        </w:rPr>
      </w:r>
      <w:r>
        <w:rPr>
          <w:rFonts w:ascii="Arial Narrow" w:hAnsi="Arial Narrow" w:cs="Arial Narrow" w:eastAsia="Arial Narrow"/>
          <w:sz w:val="24"/>
          <w:szCs w:val="24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u w:val="single" w:color="000000"/>
        </w:rPr>
        <w:t>;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0" w:after="0" w:line="295" w:lineRule="exact"/>
        <w:ind w:left="357" w:right="206"/>
        <w:jc w:val="center"/>
        <w:tabs>
          <w:tab w:pos="278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cit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ino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</w:r>
      <w:r>
        <w:rPr>
          <w:rFonts w:ascii="Symbol" w:hAnsi="Symbol" w:cs="Symbol" w:eastAsia="Symbol"/>
          <w:sz w:val="17"/>
          <w:szCs w:val="17"/>
          <w:color w:val="FF0000"/>
          <w:spacing w:val="0"/>
          <w:w w:val="100"/>
          <w:position w:val="7"/>
        </w:rPr>
        <w:t></w:t>
      </w:r>
      <w:r>
        <w:rPr>
          <w:rFonts w:ascii="Times New Roman" w:hAnsi="Times New Roman" w:cs="Times New Roman" w:eastAsia="Times New Roman"/>
          <w:sz w:val="17"/>
          <w:szCs w:val="17"/>
          <w:color w:val="FF0000"/>
          <w:spacing w:val="38"/>
          <w:w w:val="100"/>
          <w:position w:val="7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i/>
          <w:position w:val="-1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to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6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i/>
          <w:position w:val="-1"/>
        </w:rPr>
        <w:t>m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i/>
          <w:position w:val="-1"/>
        </w:rPr>
        <w:t>m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b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i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3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3"/>
          <w:w w:val="100"/>
          <w:i/>
          <w:position w:val="-1"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7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FF0000"/>
          <w:spacing w:val="0"/>
          <w:w w:val="100"/>
          <w:i/>
          <w:position w:val="-1"/>
        </w:rPr>
        <w:t>*</w:t>
      </w:r>
      <w:r>
        <w:rPr>
          <w:rFonts w:ascii="Arial Narrow" w:hAnsi="Arial Narrow" w:cs="Arial Narrow" w:eastAsia="Arial Narrow"/>
          <w:sz w:val="24"/>
          <w:szCs w:val="24"/>
          <w:color w:val="FF0000"/>
          <w:spacing w:val="26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4"/>
          <w:w w:val="100"/>
          <w:i/>
          <w:position w:val="-1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6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st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i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1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1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i/>
          <w:position w:val="-1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ond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iz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i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on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9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9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reci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3"/>
          <w:w w:val="100"/>
          <w:i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cità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4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1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9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i/>
          <w:position w:val="-1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i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3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  <w:position w:val="-1"/>
        </w:rPr>
        <w:t>in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6" w:after="0" w:line="274" w:lineRule="auto"/>
        <w:ind w:left="756" w:right="1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po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sso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i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i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8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i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i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i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i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gg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iorno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°……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i/>
        </w:rPr>
        <w:t>…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..,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i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i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i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'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rt.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9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i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Lg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s.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5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i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i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  <w:i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199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i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28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6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i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sc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ad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za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………………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i/>
        </w:rPr>
        <w:t>;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94" w:after="0" w:line="240" w:lineRule="auto"/>
        <w:ind w:left="396" w:right="-20"/>
        <w:jc w:val="left"/>
        <w:tabs>
          <w:tab w:pos="5920" w:val="left"/>
          <w:tab w:pos="796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guen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FF0000"/>
          <w:spacing w:val="1"/>
          <w:w w:val="100"/>
          <w:position w:val="6"/>
        </w:rPr>
        <w:t>1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u w:val="single" w:color="0000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u w:val="single" w:color="000000"/>
          <w:position w:val="0"/>
        </w:rPr>
        <w:tab/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clas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position w:val="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4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au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u w:val="single" w:color="0000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u w:val="single" w:color="000000"/>
          <w:position w:val="0"/>
        </w:rPr>
        <w:tab/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on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egu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ito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resso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FF0000"/>
          <w:spacing w:val="0"/>
          <w:w w:val="100"/>
          <w:position w:val="6"/>
        </w:rPr>
        <w:t>2</w:t>
      </w:r>
      <w:r>
        <w:rPr>
          <w:rFonts w:ascii="Arial Narrow" w:hAnsi="Arial Narrow" w:cs="Arial Narrow" w:eastAsia="Arial Narrow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9" w:after="0" w:line="240" w:lineRule="auto"/>
        <w:ind w:left="756" w:right="-20"/>
        <w:jc w:val="left"/>
        <w:tabs>
          <w:tab w:pos="1300" w:val="left"/>
          <w:tab w:pos="216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b/>
          <w:bCs/>
        </w:rPr>
      </w:r>
      <w:r>
        <w:rPr>
          <w:rFonts w:ascii="Arial Narrow" w:hAnsi="Arial Narrow" w:cs="Arial Narrow" w:eastAsia="Arial Narrow"/>
          <w:sz w:val="24"/>
          <w:szCs w:val="24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b/>
          <w:bCs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5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96" w:right="-20"/>
        <w:jc w:val="left"/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5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Non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ttiv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tà</w:t>
      </w:r>
      <w:r>
        <w:rPr>
          <w:rFonts w:ascii="Arial Narrow" w:hAnsi="Arial Narrow" w:cs="Arial Narrow" w:eastAsia="Arial Narrow"/>
          <w:sz w:val="24"/>
          <w:szCs w:val="24"/>
          <w:spacing w:val="4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iverse,</w:t>
      </w:r>
      <w:r>
        <w:rPr>
          <w:rFonts w:ascii="Arial Narrow" w:hAnsi="Arial Narrow" w:cs="Arial Narrow" w:eastAsia="Arial Narrow"/>
          <w:sz w:val="24"/>
          <w:szCs w:val="24"/>
          <w:spacing w:val="4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resso</w:t>
      </w:r>
      <w:r>
        <w:rPr>
          <w:rFonts w:ascii="Arial Narrow" w:hAnsi="Arial Narrow" w:cs="Arial Narrow" w:eastAsia="Arial Narrow"/>
          <w:sz w:val="24"/>
          <w:szCs w:val="24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ud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FF0000"/>
          <w:spacing w:val="0"/>
          <w:w w:val="100"/>
          <w:position w:val="6"/>
        </w:rPr>
        <w:t>3</w:t>
      </w:r>
      <w:r>
        <w:rPr>
          <w:rFonts w:ascii="Arial Narrow" w:hAnsi="Arial Narrow" w:cs="Arial Narrow" w:eastAsia="Arial Narrow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9" w:after="0" w:line="269" w:lineRule="exact"/>
        <w:ind w:left="756" w:right="-20"/>
        <w:jc w:val="left"/>
        <w:tabs>
          <w:tab w:pos="130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4"/>
          <w:szCs w:val="24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tr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si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ud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fra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isc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itti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ini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ivers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à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sso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pe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3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/>
        <w:pict>
          <v:group style="position:absolute;margin-left:56.650002pt;margin-top:-3.693775pt;width:144.050pt;height:.1pt;mso-position-horizontal-relative:page;mso-position-vertical-relative:paragraph;z-index:-131" coordorigin="1133,-74" coordsize="2881,2">
            <v:shape style="position:absolute;left:1133;top:-74;width:2881;height:2" coordorigin="1133,-74" coordsize="2881,0" path="m1133,-74l4014,-74e" filled="f" stroked="t" strokeweight=".7pt" strokecolor="#000000">
              <v:path arrowok="t"/>
            </v:shape>
          </v:group>
          <w10:wrap type="none"/>
        </w:pict>
      </w:r>
      <w:r>
        <w:rPr>
          <w:rFonts w:ascii="Symbol" w:hAnsi="Symbol" w:cs="Symbol" w:eastAsia="Symbol"/>
          <w:sz w:val="12"/>
          <w:szCs w:val="12"/>
          <w:color w:val="FF0000"/>
          <w:spacing w:val="0"/>
          <w:w w:val="100"/>
          <w:position w:val="6"/>
        </w:rPr>
        <w:t></w:t>
      </w:r>
      <w:r>
        <w:rPr>
          <w:rFonts w:ascii="Times New Roman" w:hAnsi="Times New Roman" w:cs="Times New Roman" w:eastAsia="Times New Roman"/>
          <w:sz w:val="12"/>
          <w:szCs w:val="12"/>
          <w:color w:val="FF0000"/>
          <w:spacing w:val="14"/>
          <w:w w:val="100"/>
          <w:position w:val="6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La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sc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3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solo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’i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pote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n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te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3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2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sata</w:t>
      </w:r>
      <w:r>
        <w:rPr>
          <w:rFonts w:ascii="Arial Narrow" w:hAnsi="Arial Narrow" w:cs="Arial Narrow" w:eastAsia="Arial Narrow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13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2"/>
          <w:szCs w:val="12"/>
          <w:color w:val="FF0000"/>
          <w:spacing w:val="0"/>
          <w:w w:val="100"/>
          <w:i/>
          <w:position w:val="5"/>
        </w:rPr>
        <w:t>1</w:t>
      </w:r>
      <w:r>
        <w:rPr>
          <w:rFonts w:ascii="Arial Narrow" w:hAnsi="Arial Narrow" w:cs="Arial Narrow" w:eastAsia="Arial Narrow"/>
          <w:sz w:val="12"/>
          <w:szCs w:val="12"/>
          <w:color w:val="FF0000"/>
          <w:spacing w:val="14"/>
          <w:w w:val="100"/>
          <w:i/>
          <w:position w:val="5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Ind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c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t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po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atto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di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u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ea</w:t>
      </w:r>
      <w:r>
        <w:rPr>
          <w:rFonts w:ascii="Arial Narrow" w:hAnsi="Arial Narrow" w:cs="Arial Narrow" w:eastAsia="Arial Narrow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13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2"/>
          <w:szCs w:val="12"/>
          <w:color w:val="FF0000"/>
          <w:spacing w:val="0"/>
          <w:w w:val="100"/>
          <w:i/>
          <w:position w:val="5"/>
        </w:rPr>
        <w:t>2</w:t>
      </w:r>
      <w:r>
        <w:rPr>
          <w:rFonts w:ascii="Arial Narrow" w:hAnsi="Arial Narrow" w:cs="Arial Narrow" w:eastAsia="Arial Narrow"/>
          <w:sz w:val="12"/>
          <w:szCs w:val="12"/>
          <w:color w:val="FF0000"/>
          <w:spacing w:val="14"/>
          <w:w w:val="100"/>
          <w:i/>
          <w:position w:val="5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Ind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c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tipo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di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Ist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tuto,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no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m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e,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u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2"/>
          <w:w w:val="100"/>
          <w:i/>
          <w:position w:val="0"/>
        </w:rPr>
        <w:t>g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ed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n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d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izz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c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m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pleto</w:t>
      </w:r>
      <w:r>
        <w:rPr>
          <w:rFonts w:ascii="Arial Narrow" w:hAnsi="Arial Narrow" w:cs="Arial Narrow" w:eastAsia="Arial Narrow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13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2"/>
          <w:szCs w:val="12"/>
          <w:color w:val="FF0000"/>
          <w:spacing w:val="0"/>
          <w:w w:val="100"/>
          <w:i/>
          <w:position w:val="5"/>
        </w:rPr>
        <w:t>3</w:t>
      </w:r>
      <w:r>
        <w:rPr>
          <w:rFonts w:ascii="Arial Narrow" w:hAnsi="Arial Narrow" w:cs="Arial Narrow" w:eastAsia="Arial Narrow"/>
          <w:sz w:val="12"/>
          <w:szCs w:val="12"/>
          <w:color w:val="FF0000"/>
          <w:spacing w:val="14"/>
          <w:w w:val="100"/>
          <w:i/>
          <w:position w:val="5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In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2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2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C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g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no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m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4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no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m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del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P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of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2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2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on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sta</w:t>
      </w:r>
      <w:r>
        <w:rPr>
          <w:rFonts w:ascii="Arial Narrow" w:hAnsi="Arial Narrow" w:cs="Arial Narrow" w:eastAsia="Arial Narrow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40" w:h="16860"/>
          <w:pgMar w:top="780" w:bottom="280" w:left="1020" w:right="960"/>
        </w:sectPr>
      </w:pPr>
      <w:rPr/>
    </w:p>
    <w:p>
      <w:pPr>
        <w:spacing w:before="80" w:after="0" w:line="275" w:lineRule="auto"/>
        <w:ind w:left="836" w:right="58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ratica,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’a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’es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zio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ro,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rsi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lcu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ità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revis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'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egg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enna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9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9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</w:p>
    <w:p>
      <w:pPr>
        <w:spacing w:before="90" w:after="0" w:line="276" w:lineRule="auto"/>
        <w:ind w:left="836" w:right="53" w:firstLine="-36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6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4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Di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dan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rov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'app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isure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rovv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inistrativi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itti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</w:p>
    <w:p>
      <w:pPr>
        <w:spacing w:before="89" w:after="0" w:line="240" w:lineRule="auto"/>
        <w:ind w:left="491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Di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opo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ti: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36" w:right="4945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Fascicolo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tivo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</w:p>
    <w:p>
      <w:pPr>
        <w:spacing w:before="90" w:after="0" w:line="240" w:lineRule="auto"/>
        <w:ind w:left="1196" w:right="48" w:firstLine="-36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4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ichi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razi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nuo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ista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FF0000"/>
          <w:spacing w:val="0"/>
          <w:w w:val="100"/>
          <w:position w:val="6"/>
        </w:rPr>
        <w:t>1</w:t>
      </w:r>
      <w:r>
        <w:rPr>
          <w:rFonts w:ascii="Arial Narrow" w:hAnsi="Arial Narrow" w:cs="Arial Narrow" w:eastAsia="Arial Narrow"/>
          <w:sz w:val="16"/>
          <w:szCs w:val="16"/>
          <w:color w:val="FF0000"/>
          <w:spacing w:val="0"/>
          <w:w w:val="100"/>
          <w:position w:val="6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FF0000"/>
          <w:spacing w:val="0"/>
          <w:w w:val="100"/>
          <w:position w:val="6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FF0000"/>
          <w:spacing w:val="0"/>
          <w:w w:val="100"/>
          <w:u w:val="single" w:color="000000"/>
          <w:position w:val="6"/>
        </w:rPr>
        <w:t>               </w:t>
      </w:r>
      <w:r>
        <w:rPr>
          <w:rFonts w:ascii="Arial Narrow" w:hAnsi="Arial Narrow" w:cs="Arial Narrow" w:eastAsia="Arial Narrow"/>
          <w:sz w:val="16"/>
          <w:szCs w:val="16"/>
          <w:color w:val="FF0000"/>
          <w:spacing w:val="0"/>
          <w:w w:val="100"/>
          <w:u w:val="single" w:color="000000"/>
          <w:position w:val="6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FF0000"/>
          <w:spacing w:val="-19"/>
          <w:w w:val="100"/>
          <w:position w:val="6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,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7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h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3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tt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sti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4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'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mm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is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on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6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3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5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position w:val="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ica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5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ne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4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3"/>
          <w:w w:val="100"/>
          <w:position w:val="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st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ud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io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5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non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position w:val="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h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é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il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4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"/>
          <w:w w:val="100"/>
          <w:position w:val="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m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8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2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tti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6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6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ratic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ti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6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position w:val="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en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ti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2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st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ud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3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8"/>
          <w:w w:val="100"/>
          <w:position w:val="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,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3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cl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si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6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qu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4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position w:val="0"/>
        </w:rPr>
        <w:t>v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g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ti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6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il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6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tirocinio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pe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ltre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is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ro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f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ss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4"/>
          <w:w w:val="100"/>
          <w:position w:val="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position w:val="0"/>
        </w:rPr>
        <w:t>na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;</w:t>
      </w:r>
    </w:p>
    <w:p>
      <w:pPr>
        <w:spacing w:before="89" w:after="0" w:line="274" w:lineRule="auto"/>
        <w:ind w:left="1196" w:right="46" w:firstLine="-36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ichi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razi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ista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ego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ade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obb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FF0000"/>
          <w:spacing w:val="1"/>
          <w:w w:val="100"/>
          <w:position w:val="6"/>
        </w:rPr>
        <w:t>2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;</w:t>
      </w:r>
    </w:p>
    <w:p>
      <w:pPr>
        <w:spacing w:before="91" w:after="0" w:line="240" w:lineRule="auto"/>
        <w:ind w:left="836" w:right="2806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tivo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rati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an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nuo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</w:p>
    <w:p>
      <w:pPr>
        <w:spacing w:before="41" w:after="0" w:line="240" w:lineRule="auto"/>
        <w:ind w:left="836" w:right="698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</w:p>
    <w:p>
      <w:pPr>
        <w:spacing w:before="39" w:after="0" w:line="240" w:lineRule="auto"/>
        <w:ind w:left="836" w:right="5922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 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</w:p>
    <w:p>
      <w:pPr>
        <w:spacing w:before="40" w:after="0" w:line="239" w:lineRule="auto"/>
        <w:ind w:left="1196" w:right="42" w:firstLine="-36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rsam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€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280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ban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"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rovinciale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",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.le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lfiore,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15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 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H0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6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k: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FF"/>
          <w:spacing w:val="0"/>
          <w:w w:val="100"/>
        </w:rPr>
      </w:r>
      <w:hyperlink r:id="rId5"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2"/>
            <w:w w:val="100"/>
            <w:u w:val="single" w:color="0000FF"/>
          </w:rPr>
          <w:t>: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u w:val="single" w:color="0000FF"/>
          </w:rPr>
          <w:t>fire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2"/>
            <w:w w:val="100"/>
            <w:u w:val="single" w:color="0000FF"/>
          </w:rPr>
          <w:t>z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u w:val="single" w:color="0000FF"/>
          </w:rPr>
          <w:t>.c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u w:val="single" w:color="0000FF"/>
          </w:rPr>
          <w:t>l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u w:val="single" w:color="0000FF"/>
          </w:rPr>
          <w:t>lu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u w:val="single" w:color="0000FF"/>
          </w:rPr>
          <w:t>y.it/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</w:rPr>
          <w:t>   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4"/>
            <w:w w:val="100"/>
          </w:rPr>
          <w:t> </w:t>
        </w:r>
      </w:hyperlink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tr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4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i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8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i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i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i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</w:rPr>
        <w:t>m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6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</w:rPr>
        <w:t>quo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i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8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i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i/>
        </w:rPr>
        <w:t>nu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"/>
          <w:w w:val="100"/>
          <w:i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</w:rPr>
        <w:t>le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8"/>
          <w:w w:val="100"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iz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eg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istro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ratic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ab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iti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da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siglio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rovinciale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si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’art.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944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°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1175" w:right="8363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382;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89" w:after="0" w:line="240" w:lineRule="auto"/>
        <w:ind w:left="836" w:right="5739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tità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3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Ind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izzo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icazi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siglio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rov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ciale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uen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iti: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3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16"/>
          <w:szCs w:val="16"/>
          <w:color w:val="FF0000"/>
          <w:spacing w:val="1"/>
          <w:w w:val="100"/>
          <w:position w:val="6"/>
        </w:rPr>
        <w:t>3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  <w:t>: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b/>
          <w:bCs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indi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  <w:t>ca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b/>
          <w:bCs/>
          <w:u w:val="single" w:color="000000"/>
          <w:position w:val="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ndiri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zzo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1"/>
          <w:w w:val="100"/>
          <w:b/>
          <w:bCs/>
          <w:u w:val="single" w:color="0000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3"/>
          <w:w w:val="100"/>
          <w:b/>
          <w:bCs/>
          <w:u w:val="single" w:color="000000"/>
          <w:position w:val="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3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mp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b/>
          <w:bCs/>
          <w:u w:val="single" w:color="000000"/>
          <w:position w:val="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,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4"/>
          <w:w w:val="100"/>
          <w:b/>
          <w:bCs/>
          <w:u w:val="single" w:color="0000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ompr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  <w:b/>
          <w:bCs/>
          <w:u w:val="single" w:color="000000"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3"/>
          <w:w w:val="100"/>
          <w:b/>
          <w:bCs/>
          <w:u w:val="single" w:color="000000"/>
          <w:position w:val="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u w:val="single" w:color="000000"/>
          <w:position w:val="0"/>
        </w:rPr>
        <w:t>CAP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b/>
          <w:bCs/>
          <w:position w:val="0"/>
        </w:rPr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93" w:right="-20"/>
        <w:jc w:val="left"/>
        <w:tabs>
          <w:tab w:pos="154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</w:rPr>
        <w:t>ono</w:t>
      </w:r>
      <w:r>
        <w:rPr>
          <w:rFonts w:ascii="Arial Narrow" w:hAnsi="Arial Narrow" w:cs="Arial Narrow" w:eastAsia="Arial Narrow"/>
          <w:sz w:val="24"/>
          <w:szCs w:val="24"/>
          <w:spacing w:val="0"/>
        </w:rPr>
        <w:t>:</w:t>
      </w:r>
      <w:r>
        <w:rPr>
          <w:rFonts w:ascii="Arial Narrow" w:hAnsi="Arial Narrow" w:cs="Arial Narrow" w:eastAsia="Arial Narrow"/>
          <w:sz w:val="24"/>
          <w:szCs w:val="24"/>
          <w:spacing w:val="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</w:rPr>
      </w:r>
    </w:p>
    <w:p>
      <w:pPr>
        <w:spacing w:before="0" w:after="0" w:line="240" w:lineRule="auto"/>
        <w:ind w:left="193" w:right="-20"/>
        <w:jc w:val="left"/>
        <w:tabs>
          <w:tab w:pos="120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</w:rPr>
        <w:t>:</w:t>
      </w:r>
      <w:r>
        <w:rPr>
          <w:rFonts w:ascii="Arial Narrow" w:hAnsi="Arial Narrow" w:cs="Arial Narrow" w:eastAsia="Arial Narrow"/>
          <w:sz w:val="24"/>
          <w:szCs w:val="24"/>
          <w:spacing w:val="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</w:rPr>
      </w:r>
    </w:p>
    <w:p>
      <w:pPr>
        <w:spacing w:before="39" w:after="0" w:line="240" w:lineRule="auto"/>
        <w:ind w:left="193" w:right="-20"/>
        <w:jc w:val="left"/>
        <w:tabs>
          <w:tab w:pos="116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</w:rPr>
        <w:t>pe</w:t>
      </w:r>
      <w:r>
        <w:rPr>
          <w:rFonts w:ascii="Arial Narrow" w:hAnsi="Arial Narrow" w:cs="Arial Narrow" w:eastAsia="Arial Narrow"/>
          <w:sz w:val="24"/>
          <w:szCs w:val="24"/>
          <w:spacing w:val="0"/>
        </w:rPr>
        <w:t>c:</w:t>
      </w:r>
      <w:r>
        <w:rPr>
          <w:rFonts w:ascii="Arial Narrow" w:hAnsi="Arial Narrow" w:cs="Arial Narrow" w:eastAsia="Arial Narrow"/>
          <w:sz w:val="24"/>
          <w:szCs w:val="24"/>
          <w:spacing w:val="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u w:val="single" w:color="0000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u w:val="single" w:color="0000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u w:val="single" w:color="000000"/>
        </w:rPr>
      </w:r>
      <w:r>
        <w:rPr>
          <w:rFonts w:ascii="Arial Narrow" w:hAnsi="Arial Narrow" w:cs="Arial Narrow" w:eastAsia="Arial Narrow"/>
          <w:sz w:val="24"/>
          <w:szCs w:val="24"/>
          <w:spacing w:val="0"/>
        </w:rPr>
      </w:r>
    </w:p>
    <w:p>
      <w:pPr>
        <w:spacing w:before="0" w:after="0" w:line="274" w:lineRule="exact"/>
        <w:ind w:left="193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’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invi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ist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exact"/>
        <w:ind w:left="193" w:right="-20"/>
        <w:jc w:val="left"/>
        <w:tabs>
          <w:tab w:pos="740" w:val="left"/>
          <w:tab w:pos="1480" w:val="left"/>
          <w:tab w:pos="726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/>
        <w:pict>
          <v:group style="position:absolute;margin-left:320.350006pt;margin-top:32.994137pt;width:202.25pt;height:.1pt;mso-position-horizontal-relative:page;mso-position-vertical-relative:paragraph;z-index:-129" coordorigin="6407,660" coordsize="4045,2">
            <v:shape style="position:absolute;left:6407;top:660;width:4045;height:2" coordorigin="6407,660" coordsize="4045,0" path="m6407,660l10452,660e" filled="f" stroked="t" strokeweight=".6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4"/>
          <w:szCs w:val="24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4"/>
          <w:szCs w:val="24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lì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position w:val="-1"/>
        </w:rPr>
        <w:t>irm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240" w:lineRule="auto"/>
        <w:ind w:left="193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/>
        <w:pict>
          <v:group style="position:absolute;margin-left:56.650002pt;margin-top:-3.626893pt;width:144.050pt;height:.1pt;mso-position-horizontal-relative:page;mso-position-vertical-relative:paragraph;z-index:-130" coordorigin="1133,-73" coordsize="2881,2">
            <v:shape style="position:absolute;left:1133;top:-73;width:2881;height:2" coordorigin="1133,-73" coordsize="2881,0" path="m1133,-73l4014,-73e" filled="f" stroked="t" strokeweight=".7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12"/>
          <w:szCs w:val="12"/>
          <w:color w:val="FF0000"/>
          <w:spacing w:val="0"/>
          <w:w w:val="100"/>
          <w:i/>
          <w:position w:val="5"/>
        </w:rPr>
        <w:t>1</w:t>
      </w:r>
      <w:r>
        <w:rPr>
          <w:rFonts w:ascii="Arial Narrow" w:hAnsi="Arial Narrow" w:cs="Arial Narrow" w:eastAsia="Arial Narrow"/>
          <w:sz w:val="12"/>
          <w:szCs w:val="12"/>
          <w:color w:val="FF0000"/>
          <w:spacing w:val="14"/>
          <w:w w:val="100"/>
          <w:i/>
          <w:position w:val="5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In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2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2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C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g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no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m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4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no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m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del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P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of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2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2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on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sta</w:t>
      </w:r>
      <w:r>
        <w:rPr>
          <w:rFonts w:ascii="Arial Narrow" w:hAnsi="Arial Narrow" w:cs="Arial Narrow" w:eastAsia="Arial Narrow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93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2"/>
          <w:szCs w:val="12"/>
          <w:color w:val="FF0000"/>
          <w:spacing w:val="0"/>
          <w:w w:val="100"/>
          <w:i/>
          <w:position w:val="5"/>
        </w:rPr>
        <w:t>2</w:t>
      </w:r>
      <w:r>
        <w:rPr>
          <w:rFonts w:ascii="Arial Narrow" w:hAnsi="Arial Narrow" w:cs="Arial Narrow" w:eastAsia="Arial Narrow"/>
          <w:sz w:val="12"/>
          <w:szCs w:val="12"/>
          <w:color w:val="FF0000"/>
          <w:spacing w:val="14"/>
          <w:w w:val="100"/>
          <w:i/>
          <w:position w:val="5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anche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se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d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iv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dal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c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nsulente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del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avo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93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2"/>
          <w:szCs w:val="12"/>
          <w:color w:val="FF0000"/>
          <w:spacing w:val="0"/>
          <w:w w:val="100"/>
          <w:i/>
          <w:position w:val="5"/>
        </w:rPr>
        <w:t>3</w:t>
      </w:r>
      <w:r>
        <w:rPr>
          <w:rFonts w:ascii="Arial Narrow" w:hAnsi="Arial Narrow" w:cs="Arial Narrow" w:eastAsia="Arial Narrow"/>
          <w:sz w:val="12"/>
          <w:szCs w:val="12"/>
          <w:color w:val="FF0000"/>
          <w:spacing w:val="14"/>
          <w:w w:val="100"/>
          <w:i/>
          <w:position w:val="5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Ind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c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è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p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op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ab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ta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z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one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3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tudio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p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ofes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ona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e,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ne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seconda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pote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ic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u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s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che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2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3"/>
          <w:w w:val="100"/>
          <w:i/>
          <w:position w:val="0"/>
        </w:rPr>
        <w:t>p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op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ri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3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no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m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nativo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c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o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m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4"/>
          <w:w w:val="100"/>
          <w:i/>
          <w:position w:val="0"/>
        </w:rPr>
        <w:t>p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i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sul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c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a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-1"/>
          <w:w w:val="100"/>
          <w:i/>
          <w:position w:val="0"/>
        </w:rPr>
        <w:t>m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pane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1"/>
          <w:w w:val="100"/>
          <w:i/>
          <w:position w:val="0"/>
        </w:rPr>
        <w:t>ll</w:t>
      </w:r>
      <w:r>
        <w:rPr>
          <w:rFonts w:ascii="Arial Narrow" w:hAnsi="Arial Narrow" w:cs="Arial Narrow" w:eastAsia="Arial Narrow"/>
          <w:sz w:val="18"/>
          <w:szCs w:val="18"/>
          <w:color w:val="FF0000"/>
          <w:spacing w:val="0"/>
          <w:w w:val="100"/>
          <w:i/>
          <w:position w:val="0"/>
        </w:rPr>
        <w:t>o.</w:t>
      </w:r>
      <w:r>
        <w:rPr>
          <w:rFonts w:ascii="Arial Narrow" w:hAnsi="Arial Narrow" w:cs="Arial Narrow" w:eastAsia="Arial Narrow"/>
          <w:sz w:val="18"/>
          <w:szCs w:val="18"/>
          <w:color w:val="000000"/>
          <w:spacing w:val="0"/>
          <w:w w:val="100"/>
          <w:position w:val="0"/>
        </w:rPr>
      </w:r>
    </w:p>
    <w:sectPr>
      <w:pgSz w:w="11940" w:h="16860"/>
      <w:pgMar w:top="1180" w:bottom="280" w:left="9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firenze.cdl.plugandpay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dcterms:created xsi:type="dcterms:W3CDTF">2022-02-14T14:25:31Z</dcterms:created>
  <dcterms:modified xsi:type="dcterms:W3CDTF">2022-02-14T14:25:31Z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2022-02-14T00:00:00Z</vt:filetime>
  </property>
</Properties>
</file>